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</w:rPr>
        <w:t>在公司乔迁仪式上致辞</w:t>
      </w:r>
    </w:p>
    <w:p>
      <w:pPr>
        <w:pStyle w:val="7"/>
        <w:keepNext w:val="0"/>
        <w:keepLines w:val="0"/>
        <w:widowControl/>
        <w:suppressLineNumbers w:val="0"/>
        <w:shd w:val="clear" w:fill="FAFBFC"/>
        <w:spacing w:before="0" w:beforeAutospacing="0" w:after="0" w:afterAutospacing="0" w:line="400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AFBFC"/>
        </w:rPr>
        <w:t>各位同仁：</w:t>
      </w:r>
    </w:p>
    <w:p>
      <w:pPr>
        <w:pStyle w:val="7"/>
        <w:keepNext w:val="0"/>
        <w:keepLines w:val="0"/>
        <w:widowControl/>
        <w:suppressLineNumbers w:val="0"/>
        <w:shd w:val="clear" w:fill="FAFBFC"/>
        <w:spacing w:before="0" w:beforeAutospacing="0" w:after="0" w:afterAutospacing="0" w:line="400" w:lineRule="atLeast"/>
        <w:ind w:left="0" w:right="0" w:firstLine="48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AFBFC"/>
        </w:rPr>
        <w:t>经过三个多月的精心准备，我们今天在这里举行公司乔迁庆典。首先，我谨代表公司领导班子对全体干部职工的辛勤付出表示衷心的感谢！对我们公司乔迁表示热烈祝贺！</w:t>
      </w:r>
    </w:p>
    <w:p>
      <w:pPr>
        <w:pStyle w:val="7"/>
        <w:keepNext w:val="0"/>
        <w:keepLines w:val="0"/>
        <w:widowControl/>
        <w:suppressLineNumbers w:val="0"/>
        <w:shd w:val="clear" w:fill="FAFBFC"/>
        <w:spacing w:before="0" w:beforeAutospacing="0" w:after="0" w:afterAutospacing="0" w:line="400" w:lineRule="atLeast"/>
        <w:ind w:left="0" w:right="0" w:firstLine="48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AFBFC"/>
        </w:rPr>
        <w:t>创建公司是**推进企业改革发展战略，落实**定位的重大战略部署，我们肩负着重大的责任和使命。大家要以此次公司乔迁为契机，牢记习近平总书记对浙江工作提出的“干在实处永无无止境，走在前列要谋新篇”的要求，以时不我待、只争朝夕的精神投入工作，为提升**而不懈努力。在此，我提几点希望与大家共勉。</w:t>
      </w:r>
    </w:p>
    <w:p>
      <w:pPr>
        <w:pStyle w:val="7"/>
        <w:keepNext w:val="0"/>
        <w:keepLines w:val="0"/>
        <w:widowControl/>
        <w:suppressLineNumbers w:val="0"/>
        <w:shd w:val="clear" w:fill="FAFBFC"/>
        <w:spacing w:before="0" w:beforeAutospacing="0" w:after="0" w:afterAutospacing="0" w:line="400" w:lineRule="atLeast"/>
        <w:ind w:left="0" w:right="0" w:firstLine="48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AFBFC"/>
        </w:rPr>
        <w:t>一是要以新答卷回应新时代。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AFBFC"/>
        </w:rPr>
        <w:t>新时代开启了建设社会主义现代化国家的新征程，我们要以大国央企的实力和担当，切实增强使命意识、机遇意识、责任意识，提高政治站位、提升工作标准、提振拼搏精神，顺势而为、乘势而上。要切实增强危机感、紧迫感，不畏困难和挑战，忠诚履行赋予我们的崇高使命，以“功成不必在我”的精神境界，“成功路上必定有我”的历史担当，奋力书写新时代公司的新答卷，以新答卷回应这个伟大的时代。</w:t>
      </w:r>
    </w:p>
    <w:p>
      <w:pPr>
        <w:pStyle w:val="7"/>
        <w:keepNext w:val="0"/>
        <w:keepLines w:val="0"/>
        <w:widowControl/>
        <w:suppressLineNumbers w:val="0"/>
        <w:shd w:val="clear" w:fill="FAFBFC"/>
        <w:spacing w:before="0" w:beforeAutospacing="0" w:after="0" w:afterAutospacing="0" w:line="400" w:lineRule="atLeast"/>
        <w:ind w:left="0" w:right="0" w:firstLine="48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AFBFC"/>
        </w:rPr>
        <w:t>二是要以新战略引领新发展。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AFBFC"/>
        </w:rPr>
        <w:t>战略引领未来，布局决定格局，思路决定出路。大势已至、未来已来，公司的发展定位、方向、目标、路径已经明确，成立时间虽短，但共识在凝聚、格局在打开、动能在积蓄、难题在破解、队伍在锤炼，我们越来越清晰地看到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AFBFC"/>
        </w:rPr>
        <w:t>的美好未来，所以更要相信、更要努力、更要奋斗。我们每一位员工都要在公司战略全局中找到自己的坐标，向着共同的目标，自加压力、负重前行，奋力拼搏、不留遗憾，在公司发展壮大的宏大实践中洒下辛勤的汗水、留下奋斗的足迹，让公司的未来更加精彩、让自己的人生更加出彩。</w:t>
      </w:r>
    </w:p>
    <w:p>
      <w:pPr>
        <w:pStyle w:val="7"/>
        <w:keepNext w:val="0"/>
        <w:keepLines w:val="0"/>
        <w:widowControl/>
        <w:suppressLineNumbers w:val="0"/>
        <w:shd w:val="clear" w:fill="FAFBFC"/>
        <w:spacing w:before="0" w:beforeAutospacing="0" w:after="0" w:afterAutospacing="0" w:line="400" w:lineRule="atLeast"/>
        <w:ind w:left="0" w:right="0" w:firstLine="48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AFBFC"/>
        </w:rPr>
        <w:t>三是要以新作为开创新局面。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AFBFC"/>
        </w:rPr>
        <w:t>要坚持更高站位，突出大战略、大布局，就是要立足**、胸怀**、放眼全国，围绕重项目重实际重操作、转观念转作风转方式、强质量强效率强动力的要求，积极探索行之有效的工作运行体系和具体办法，全面打通政策链、创新链、产业链、项目链、责任链，形成抓工作落实的回路和闭环，上下同欲干实事、心无旁骛抓落实，能征善战、敢打必胜，确保公司决策部署落地见效，努力打造成国内一流的**，以新作为开创新局面。</w:t>
      </w:r>
    </w:p>
    <w:p>
      <w:pPr>
        <w:pStyle w:val="7"/>
        <w:keepNext w:val="0"/>
        <w:keepLines w:val="0"/>
        <w:widowControl/>
        <w:suppressLineNumbers w:val="0"/>
        <w:shd w:val="clear" w:fill="FAFBFC"/>
        <w:spacing w:before="0" w:beforeAutospacing="0" w:after="0" w:afterAutospacing="0" w:line="400" w:lineRule="atLeast"/>
        <w:ind w:left="0" w:right="0" w:firstLine="48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AFBFC"/>
        </w:rPr>
        <w:t>同志们，因为热爱、所以相信，因为相信、所以看见，因为看见、所以奋斗，因为奋斗、所以幸福。要始终牢记你所站立的地方，就是我们公司；你怎样，便会怎样，你有担当、就有未来，你有责任、就有希望。山一程，水一程，时代沧桑话远征；风一更，雨一更，钱塘潮涌放新声。在时代的洪流中，只要我们公司上下，同心同德同向、合心合力合拍、尽心尽力尽责，一定会谱写出一曲曲雄伟激荡的时代颂歌。</w:t>
      </w:r>
    </w:p>
    <w:p>
      <w:pPr>
        <w:pStyle w:val="7"/>
        <w:keepNext w:val="0"/>
        <w:keepLines w:val="0"/>
        <w:widowControl/>
        <w:suppressLineNumbers w:val="0"/>
        <w:shd w:val="clear" w:fill="FAFBFC"/>
        <w:spacing w:before="0" w:beforeAutospacing="0" w:after="0" w:afterAutospacing="0" w:line="400" w:lineRule="atLeast"/>
        <w:ind w:left="0" w:right="0" w:firstLine="48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AFBFC"/>
        </w:rPr>
        <w:t>最后，祝愿大家信心满满、动力满满、收获满满、幸福满满！</w:t>
      </w:r>
    </w:p>
    <w:p>
      <w:pPr>
        <w:pStyle w:val="7"/>
        <w:keepNext w:val="0"/>
        <w:keepLines w:val="0"/>
        <w:widowControl/>
        <w:suppressLineNumbers w:val="0"/>
        <w:shd w:val="clear" w:fill="FAFBFC"/>
        <w:spacing w:before="0" w:beforeAutospacing="0" w:after="0" w:afterAutospacing="0" w:line="400" w:lineRule="atLeast"/>
        <w:ind w:left="0" w:right="0" w:firstLine="48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AFBFC"/>
        </w:rPr>
        <w:t>谢谢大家！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TA1NmE5YTk3YThhMmM3OTEwZGEyZmYwMjNlYjAifQ=="/>
  </w:docVars>
  <w:rsids>
    <w:rsidRoot w:val="5FB75BBD"/>
    <w:rsid w:val="016900E7"/>
    <w:rsid w:val="0A4E78E6"/>
    <w:rsid w:val="0C9A5B5C"/>
    <w:rsid w:val="0D621883"/>
    <w:rsid w:val="0F9B5977"/>
    <w:rsid w:val="0FC702F1"/>
    <w:rsid w:val="16F62FD3"/>
    <w:rsid w:val="22270D92"/>
    <w:rsid w:val="252038FE"/>
    <w:rsid w:val="26C95FF9"/>
    <w:rsid w:val="27A54743"/>
    <w:rsid w:val="280F715A"/>
    <w:rsid w:val="28963328"/>
    <w:rsid w:val="290B3BEF"/>
    <w:rsid w:val="30455BAD"/>
    <w:rsid w:val="31F9716E"/>
    <w:rsid w:val="34EA3FEA"/>
    <w:rsid w:val="3F2E5485"/>
    <w:rsid w:val="404F7C16"/>
    <w:rsid w:val="41CC5A7D"/>
    <w:rsid w:val="46336B52"/>
    <w:rsid w:val="49771D0F"/>
    <w:rsid w:val="4CD116E0"/>
    <w:rsid w:val="4CEF0141"/>
    <w:rsid w:val="4F5A10B7"/>
    <w:rsid w:val="55EB11BB"/>
    <w:rsid w:val="5CAD2790"/>
    <w:rsid w:val="5E302E0E"/>
    <w:rsid w:val="5FB75BBD"/>
    <w:rsid w:val="624C6D4F"/>
    <w:rsid w:val="65C9566F"/>
    <w:rsid w:val="67EB1CF0"/>
    <w:rsid w:val="71FF1FF8"/>
    <w:rsid w:val="73CE3ABD"/>
    <w:rsid w:val="745C7A68"/>
    <w:rsid w:val="75A26667"/>
    <w:rsid w:val="76C82F89"/>
    <w:rsid w:val="7EED2B52"/>
    <w:rsid w:val="E9CFB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Char"/>
    <w:link w:val="2"/>
    <w:qFormat/>
    <w:uiPriority w:val="9"/>
    <w:rPr>
      <w:rFonts w:ascii="宋体" w:hAnsi="宋体" w:eastAsia="方正小标宋简体" w:cs="Times New Roman"/>
      <w:bCs/>
      <w:kern w:val="36"/>
      <w:sz w:val="44"/>
      <w:szCs w:val="24"/>
    </w:rPr>
  </w:style>
  <w:style w:type="paragraph" w:styleId="11">
    <w:name w:val="No Spacing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ly/C:\Users\Administrator\AppData\Roaming\kingsoft\office6\templates\wps\zh_CN\&#25991;&#23383;&#25991;&#31295;8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文字文稿84.dotx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2023-04-23T09:22:00Z</dcterms:created>
  <dc:creator>www.gwmishu.com</dc:creator>
  <cp:lastModifiedBy>gly</cp:lastModifiedBy>
  <dcterms:modified xsi:type="dcterms:W3CDTF">2023-04-25T14:13:17Z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C870F6806E4545A4AC71F8FFE8F23C10_11</vt:lpwstr>
  </property>
</Properties>
</file>